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64DC" w14:textId="77D377FB" w:rsidR="0034430F" w:rsidRPr="009B0988" w:rsidRDefault="00E81FC2" w:rsidP="009B0988">
      <w:pPr>
        <w:spacing w:before="0" w:beforeAutospacing="0" w:after="0" w:afterAutospacing="0"/>
        <w:rPr>
          <w:rFonts w:ascii="Arial" w:hAnsi="Arial" w:cs="Arial"/>
          <w:b/>
          <w:bCs/>
          <w:sz w:val="44"/>
          <w:szCs w:val="44"/>
        </w:rPr>
      </w:pPr>
      <w:r w:rsidRPr="009B0988">
        <w:rPr>
          <w:rFonts w:ascii="Arial" w:hAnsi="Arial" w:cs="Arial"/>
          <w:b/>
          <w:bCs/>
          <w:sz w:val="44"/>
          <w:szCs w:val="44"/>
        </w:rPr>
        <w:t>Deaf and Hard of Hearing Drop-in Service</w:t>
      </w:r>
    </w:p>
    <w:p w14:paraId="7512791D" w14:textId="77777777" w:rsidR="009B0988" w:rsidRPr="00E81FC2" w:rsidRDefault="009B0988" w:rsidP="009B0988">
      <w:pPr>
        <w:spacing w:before="0" w:beforeAutospacing="0" w:after="0" w:afterAutospacing="0"/>
        <w:rPr>
          <w:rFonts w:ascii="Arial" w:hAnsi="Arial" w:cs="Arial"/>
          <w:b/>
          <w:bCs/>
          <w:sz w:val="36"/>
          <w:szCs w:val="36"/>
        </w:rPr>
      </w:pPr>
    </w:p>
    <w:p w14:paraId="4CF90A09" w14:textId="37147AE2" w:rsidR="00E81FC2" w:rsidRPr="009B0988" w:rsidRDefault="00E81FC2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  <w:r w:rsidRPr="009B0988">
        <w:rPr>
          <w:rFonts w:ascii="Arial" w:hAnsi="Arial" w:cs="Arial"/>
          <w:sz w:val="44"/>
          <w:szCs w:val="44"/>
        </w:rPr>
        <w:t>If you have a hearing loss and need information, guidance, or advice, the Sensory Team are available in person every week</w:t>
      </w:r>
      <w:r w:rsidR="009B0988" w:rsidRPr="009B0988">
        <w:rPr>
          <w:rFonts w:ascii="Arial" w:hAnsi="Arial" w:cs="Arial"/>
          <w:sz w:val="44"/>
          <w:szCs w:val="44"/>
        </w:rPr>
        <w:t>;</w:t>
      </w:r>
      <w:r w:rsidRPr="009B0988">
        <w:rPr>
          <w:rFonts w:ascii="Arial" w:hAnsi="Arial" w:cs="Arial"/>
          <w:sz w:val="44"/>
          <w:szCs w:val="44"/>
        </w:rPr>
        <w:t xml:space="preserve"> or you can contact us by email, please find details below. </w:t>
      </w:r>
    </w:p>
    <w:p w14:paraId="5CFC92DE" w14:textId="77777777" w:rsidR="009B0988" w:rsidRPr="009B0988" w:rsidRDefault="009B0988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0902EB5E" w14:textId="5B9BCC4E" w:rsidR="00E81FC2" w:rsidRPr="009B0988" w:rsidRDefault="00E81FC2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  <w:r w:rsidRPr="009B0988">
        <w:rPr>
          <w:rFonts w:ascii="Arial" w:hAnsi="Arial" w:cs="Arial"/>
          <w:b/>
          <w:bCs/>
          <w:sz w:val="44"/>
          <w:szCs w:val="44"/>
        </w:rPr>
        <w:t>When:</w:t>
      </w:r>
      <w:r w:rsidRPr="009B0988">
        <w:rPr>
          <w:sz w:val="44"/>
          <w:szCs w:val="44"/>
        </w:rPr>
        <w:t xml:space="preserve"> </w:t>
      </w:r>
      <w:r w:rsidRPr="009B0988">
        <w:rPr>
          <w:rFonts w:ascii="Arial" w:hAnsi="Arial" w:cs="Arial"/>
          <w:sz w:val="44"/>
          <w:szCs w:val="44"/>
        </w:rPr>
        <w:t>Tuesday 10am</w:t>
      </w:r>
      <w:r w:rsidR="009B0988" w:rsidRPr="009B0988">
        <w:rPr>
          <w:rFonts w:ascii="Arial" w:hAnsi="Arial" w:cs="Arial"/>
          <w:sz w:val="44"/>
          <w:szCs w:val="44"/>
        </w:rPr>
        <w:t xml:space="preserve"> </w:t>
      </w:r>
      <w:r w:rsidRPr="009B0988">
        <w:rPr>
          <w:rFonts w:ascii="Arial" w:hAnsi="Arial" w:cs="Arial"/>
          <w:sz w:val="44"/>
          <w:szCs w:val="44"/>
        </w:rPr>
        <w:t>-1pm and 2pm</w:t>
      </w:r>
      <w:r w:rsidR="009B0988" w:rsidRPr="009B0988">
        <w:rPr>
          <w:rFonts w:ascii="Arial" w:hAnsi="Arial" w:cs="Arial"/>
          <w:sz w:val="44"/>
          <w:szCs w:val="44"/>
        </w:rPr>
        <w:t xml:space="preserve"> </w:t>
      </w:r>
      <w:r w:rsidRPr="009B0988">
        <w:rPr>
          <w:rFonts w:ascii="Arial" w:hAnsi="Arial" w:cs="Arial"/>
          <w:sz w:val="44"/>
          <w:szCs w:val="44"/>
        </w:rPr>
        <w:t>-</w:t>
      </w:r>
      <w:r w:rsidR="009B0988" w:rsidRPr="009B0988">
        <w:rPr>
          <w:rFonts w:ascii="Arial" w:hAnsi="Arial" w:cs="Arial"/>
          <w:sz w:val="44"/>
          <w:szCs w:val="44"/>
        </w:rPr>
        <w:t xml:space="preserve"> </w:t>
      </w:r>
      <w:r w:rsidRPr="009B0988">
        <w:rPr>
          <w:rFonts w:ascii="Arial" w:hAnsi="Arial" w:cs="Arial"/>
          <w:sz w:val="44"/>
          <w:szCs w:val="44"/>
        </w:rPr>
        <w:t>4pm</w:t>
      </w:r>
    </w:p>
    <w:p w14:paraId="3ECB6E49" w14:textId="77777777" w:rsidR="009B0988" w:rsidRPr="009B0988" w:rsidRDefault="009B0988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500C3570" w14:textId="77777777" w:rsidR="00E81FC2" w:rsidRPr="009B0988" w:rsidRDefault="00E81FC2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  <w:r w:rsidRPr="009B0988">
        <w:rPr>
          <w:rFonts w:ascii="Arial" w:hAnsi="Arial" w:cs="Arial"/>
          <w:b/>
          <w:bCs/>
          <w:sz w:val="44"/>
          <w:szCs w:val="44"/>
        </w:rPr>
        <w:t xml:space="preserve">Where: </w:t>
      </w:r>
      <w:r w:rsidRPr="009B0988">
        <w:rPr>
          <w:rFonts w:ascii="Arial" w:hAnsi="Arial" w:cs="Arial"/>
          <w:sz w:val="44"/>
          <w:szCs w:val="44"/>
        </w:rPr>
        <w:t>Dagenham Heathway Library</w:t>
      </w:r>
      <w:r w:rsidRPr="009B0988">
        <w:rPr>
          <w:rFonts w:ascii="Arial" w:hAnsi="Arial" w:cs="Arial"/>
          <w:b/>
          <w:bCs/>
          <w:sz w:val="44"/>
          <w:szCs w:val="44"/>
        </w:rPr>
        <w:t xml:space="preserve">, </w:t>
      </w:r>
      <w:r w:rsidRPr="009B0988">
        <w:rPr>
          <w:rFonts w:ascii="Arial" w:hAnsi="Arial" w:cs="Arial"/>
          <w:sz w:val="44"/>
          <w:szCs w:val="44"/>
        </w:rPr>
        <w:t>1 Church Elm Lane, Dagenham</w:t>
      </w:r>
      <w:r w:rsidRPr="009B0988">
        <w:rPr>
          <w:rFonts w:ascii="Arial" w:hAnsi="Arial" w:cs="Arial"/>
          <w:b/>
          <w:bCs/>
          <w:sz w:val="44"/>
          <w:szCs w:val="44"/>
        </w:rPr>
        <w:t xml:space="preserve">, </w:t>
      </w:r>
      <w:r w:rsidRPr="009B0988">
        <w:rPr>
          <w:rFonts w:ascii="Arial" w:hAnsi="Arial" w:cs="Arial"/>
          <w:sz w:val="44"/>
          <w:szCs w:val="44"/>
        </w:rPr>
        <w:t>RM10 9QS</w:t>
      </w:r>
    </w:p>
    <w:p w14:paraId="6207B797" w14:textId="77777777" w:rsidR="009B0988" w:rsidRPr="009B0988" w:rsidRDefault="009B0988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7F6ADDAE" w14:textId="7D531933" w:rsidR="00E81FC2" w:rsidRPr="009B0988" w:rsidRDefault="00E81FC2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  <w:r w:rsidRPr="009B0988">
        <w:rPr>
          <w:rFonts w:ascii="Arial" w:hAnsi="Arial" w:cs="Arial"/>
          <w:b/>
          <w:bCs/>
          <w:sz w:val="44"/>
          <w:szCs w:val="44"/>
        </w:rPr>
        <w:t>Email</w:t>
      </w:r>
      <w:r w:rsidRPr="009B0988">
        <w:rPr>
          <w:rFonts w:ascii="Arial" w:hAnsi="Arial" w:cs="Arial"/>
          <w:sz w:val="44"/>
          <w:szCs w:val="44"/>
        </w:rPr>
        <w:t xml:space="preserve">: </w:t>
      </w:r>
      <w:hyperlink r:id="rId11" w:history="1">
        <w:r w:rsidR="009B0988" w:rsidRPr="009B0988">
          <w:rPr>
            <w:rStyle w:val="Hyperlink"/>
            <w:rFonts w:ascii="Arial" w:hAnsi="Arial" w:cs="Arial"/>
            <w:sz w:val="44"/>
            <w:szCs w:val="44"/>
          </w:rPr>
          <w:t>sensory@lbbd.gov.uk</w:t>
        </w:r>
      </w:hyperlink>
      <w:r w:rsidR="009B0988" w:rsidRPr="009B0988">
        <w:rPr>
          <w:rFonts w:ascii="Arial" w:hAnsi="Arial" w:cs="Arial"/>
          <w:sz w:val="44"/>
          <w:szCs w:val="44"/>
        </w:rPr>
        <w:t xml:space="preserve"> </w:t>
      </w:r>
      <w:r w:rsidRPr="009B0988">
        <w:rPr>
          <w:rFonts w:ascii="Arial" w:hAnsi="Arial" w:cs="Arial"/>
          <w:sz w:val="44"/>
          <w:szCs w:val="44"/>
        </w:rPr>
        <w:t xml:space="preserve"> </w:t>
      </w:r>
    </w:p>
    <w:p w14:paraId="094BAAE0" w14:textId="77777777" w:rsidR="009B0988" w:rsidRPr="009B0988" w:rsidRDefault="009B0988" w:rsidP="009B0988">
      <w:pPr>
        <w:spacing w:before="0" w:beforeAutospacing="0" w:after="0" w:afterAutospacing="0"/>
        <w:rPr>
          <w:rFonts w:ascii="Arial" w:hAnsi="Arial" w:cs="Arial"/>
          <w:sz w:val="44"/>
          <w:szCs w:val="44"/>
        </w:rPr>
      </w:pPr>
    </w:p>
    <w:p w14:paraId="41C74DCD" w14:textId="77777777" w:rsidR="00E81FC2" w:rsidRPr="009B0988" w:rsidRDefault="00E81FC2" w:rsidP="00E81FC2">
      <w:pPr>
        <w:rPr>
          <w:rFonts w:ascii="Arial" w:hAnsi="Arial" w:cs="Arial"/>
          <w:sz w:val="44"/>
          <w:szCs w:val="44"/>
        </w:rPr>
      </w:pPr>
    </w:p>
    <w:p w14:paraId="16009967" w14:textId="77777777" w:rsidR="00E81FC2" w:rsidRPr="009B0988" w:rsidRDefault="00E81FC2" w:rsidP="00E81FC2">
      <w:pPr>
        <w:rPr>
          <w:rFonts w:ascii="Arial" w:hAnsi="Arial" w:cs="Arial"/>
          <w:sz w:val="44"/>
          <w:szCs w:val="44"/>
        </w:rPr>
      </w:pPr>
    </w:p>
    <w:p w14:paraId="0F3B323B" w14:textId="77777777" w:rsidR="009B0988" w:rsidRDefault="00E81FC2" w:rsidP="009B0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C8ACEF" wp14:editId="619F1E92">
            <wp:extent cx="1549400" cy="1549400"/>
            <wp:effectExtent l="0" t="0" r="0" b="0"/>
            <wp:docPr id="1128110654" name="Picture 1" descr="British Sign Language Bsl Speak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tish Sign Language Bsl Speak Han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23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4DA4D07A" w14:textId="16D71C8A" w:rsidR="00313478" w:rsidRPr="009B0988" w:rsidRDefault="00313478" w:rsidP="009B09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Holidays closure dates</w:t>
      </w:r>
      <w:r w:rsidR="006E0FD9">
        <w:rPr>
          <w:rFonts w:ascii="Arial" w:hAnsi="Arial" w:cs="Arial"/>
          <w:b/>
          <w:bCs/>
          <w:sz w:val="40"/>
          <w:szCs w:val="40"/>
        </w:rPr>
        <w:t xml:space="preserve"> (may change)</w:t>
      </w:r>
      <w:r>
        <w:rPr>
          <w:rFonts w:ascii="Arial" w:hAnsi="Arial" w:cs="Arial"/>
          <w:b/>
          <w:bCs/>
          <w:sz w:val="40"/>
          <w:szCs w:val="40"/>
        </w:rPr>
        <w:t xml:space="preserve">: </w:t>
      </w:r>
    </w:p>
    <w:p w14:paraId="46DEC019" w14:textId="1CDADAC0" w:rsidR="00313478" w:rsidRDefault="004B0DC1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31</w:t>
      </w:r>
      <w:r w:rsidRPr="004B0DC1">
        <w:rPr>
          <w:rFonts w:ascii="Arial" w:hAnsi="Arial" w:cs="Arial"/>
          <w:b/>
          <w:bCs/>
          <w:sz w:val="40"/>
          <w:szCs w:val="40"/>
          <w:vertAlign w:val="superscript"/>
        </w:rPr>
        <w:t>st</w:t>
      </w:r>
      <w:r>
        <w:rPr>
          <w:rFonts w:ascii="Arial" w:hAnsi="Arial" w:cs="Arial"/>
          <w:b/>
          <w:bCs/>
          <w:sz w:val="40"/>
          <w:szCs w:val="40"/>
        </w:rPr>
        <w:t xml:space="preserve"> </w:t>
      </w:r>
      <w:r w:rsidR="00507EF2">
        <w:rPr>
          <w:rFonts w:ascii="Arial" w:hAnsi="Arial" w:cs="Arial"/>
          <w:b/>
          <w:bCs/>
          <w:sz w:val="40"/>
          <w:szCs w:val="40"/>
        </w:rPr>
        <w:t>March</w:t>
      </w:r>
      <w:r>
        <w:rPr>
          <w:rFonts w:ascii="Arial" w:hAnsi="Arial" w:cs="Arial"/>
          <w:b/>
          <w:bCs/>
          <w:sz w:val="40"/>
          <w:szCs w:val="40"/>
        </w:rPr>
        <w:t xml:space="preserve"> 2026</w:t>
      </w:r>
    </w:p>
    <w:p w14:paraId="128B452F" w14:textId="19B6ED4F" w:rsidR="004B0DC1" w:rsidRDefault="00507EF2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7</w:t>
      </w:r>
      <w:r w:rsidRPr="00507EF2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April 2026</w:t>
      </w:r>
    </w:p>
    <w:p w14:paraId="0264FBED" w14:textId="5DAAA438" w:rsidR="00507EF2" w:rsidRDefault="00E37BCB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5</w:t>
      </w:r>
      <w:r w:rsidRPr="00E37BCB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May 2026</w:t>
      </w:r>
    </w:p>
    <w:p w14:paraId="7A9B2BEA" w14:textId="4ED5F049" w:rsidR="00E37BCB" w:rsidRDefault="00D73515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26</w:t>
      </w:r>
      <w:r w:rsidRPr="00D73515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May 2026</w:t>
      </w:r>
    </w:p>
    <w:p w14:paraId="3EF8A879" w14:textId="7B36E018" w:rsidR="00EF44FD" w:rsidRDefault="00EF44FD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18</w:t>
      </w:r>
      <w:r w:rsidRPr="00EF44FD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August 2026</w:t>
      </w:r>
    </w:p>
    <w:p w14:paraId="45BC443F" w14:textId="4ECFA662" w:rsidR="00EF44FD" w:rsidRDefault="0021107D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25</w:t>
      </w:r>
      <w:r w:rsidRPr="0021107D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August 2026</w:t>
      </w:r>
    </w:p>
    <w:p w14:paraId="1667550F" w14:textId="4AD7D626" w:rsidR="0021107D" w:rsidRDefault="0029765C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1</w:t>
      </w:r>
      <w:r w:rsidRPr="0029765C">
        <w:rPr>
          <w:rFonts w:ascii="Arial" w:hAnsi="Arial" w:cs="Arial"/>
          <w:b/>
          <w:bCs/>
          <w:sz w:val="40"/>
          <w:szCs w:val="40"/>
          <w:vertAlign w:val="superscript"/>
        </w:rPr>
        <w:t>st</w:t>
      </w:r>
      <w:r>
        <w:rPr>
          <w:rFonts w:ascii="Arial" w:hAnsi="Arial" w:cs="Arial"/>
          <w:b/>
          <w:bCs/>
          <w:sz w:val="40"/>
          <w:szCs w:val="40"/>
        </w:rPr>
        <w:t xml:space="preserve"> September 2026</w:t>
      </w:r>
    </w:p>
    <w:p w14:paraId="7A579552" w14:textId="501B60BA" w:rsidR="0029765C" w:rsidRDefault="00CA41F0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22</w:t>
      </w:r>
      <w:r w:rsidRPr="00CA41F0">
        <w:rPr>
          <w:rFonts w:ascii="Arial" w:hAnsi="Arial" w:cs="Arial"/>
          <w:b/>
          <w:bCs/>
          <w:sz w:val="40"/>
          <w:szCs w:val="40"/>
          <w:vertAlign w:val="superscript"/>
        </w:rPr>
        <w:t>nd</w:t>
      </w:r>
      <w:r>
        <w:rPr>
          <w:rFonts w:ascii="Arial" w:hAnsi="Arial" w:cs="Arial"/>
          <w:b/>
          <w:bCs/>
          <w:sz w:val="40"/>
          <w:szCs w:val="40"/>
        </w:rPr>
        <w:t xml:space="preserve"> December 2026</w:t>
      </w:r>
    </w:p>
    <w:p w14:paraId="3F71662E" w14:textId="04E6B530" w:rsidR="00CA41F0" w:rsidRDefault="00CA41F0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29</w:t>
      </w:r>
      <w:r w:rsidRPr="00CA41F0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December 2026</w:t>
      </w:r>
    </w:p>
    <w:p w14:paraId="3560F6EC" w14:textId="10102E46" w:rsidR="006E0FD9" w:rsidRDefault="006E0FD9" w:rsidP="00E81FC2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5</w:t>
      </w:r>
      <w:r w:rsidRPr="006E0FD9">
        <w:rPr>
          <w:rFonts w:ascii="Arial" w:hAnsi="Arial" w:cs="Arial"/>
          <w:b/>
          <w:bCs/>
          <w:sz w:val="40"/>
          <w:szCs w:val="40"/>
          <w:vertAlign w:val="superscript"/>
        </w:rPr>
        <w:t>th</w:t>
      </w:r>
      <w:r>
        <w:rPr>
          <w:rFonts w:ascii="Arial" w:hAnsi="Arial" w:cs="Arial"/>
          <w:b/>
          <w:bCs/>
          <w:sz w:val="40"/>
          <w:szCs w:val="40"/>
        </w:rPr>
        <w:t xml:space="preserve"> January 2027</w:t>
      </w:r>
    </w:p>
    <w:p w14:paraId="093EAEE8" w14:textId="0E0136D8" w:rsidR="003A7CB2" w:rsidRPr="00E81FC2" w:rsidRDefault="003A7CB2" w:rsidP="00E81FC2">
      <w:pPr>
        <w:rPr>
          <w:rFonts w:ascii="Arial" w:hAnsi="Arial" w:cs="Arial"/>
          <w:b/>
          <w:bCs/>
          <w:sz w:val="40"/>
          <w:szCs w:val="40"/>
        </w:rPr>
      </w:pPr>
    </w:p>
    <w:sectPr w:rsidR="003A7CB2" w:rsidRPr="00E81FC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8DE2B" w14:textId="77777777" w:rsidR="009B0988" w:rsidRDefault="009B0988" w:rsidP="000944D7">
      <w:pPr>
        <w:spacing w:before="0" w:after="0"/>
      </w:pPr>
      <w:r>
        <w:separator/>
      </w:r>
    </w:p>
  </w:endnote>
  <w:endnote w:type="continuationSeparator" w:id="0">
    <w:p w14:paraId="5BAA932C" w14:textId="77777777" w:rsidR="009B0988" w:rsidRDefault="009B0988" w:rsidP="000944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0D576" w14:textId="77777777" w:rsidR="000944D7" w:rsidRDefault="00094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DCF3" w14:textId="77777777" w:rsidR="000944D7" w:rsidRDefault="000944D7">
    <w:pPr>
      <w:pStyle w:val="Footer"/>
    </w:pPr>
    <w:r>
      <w:rPr>
        <w:noProof/>
      </w:rPr>
      <w:drawing>
        <wp:inline distT="0" distB="0" distL="0" distR="0" wp14:anchorId="2B76735C" wp14:editId="7A346CE1">
          <wp:extent cx="6340475" cy="640080"/>
          <wp:effectExtent l="0" t="0" r="317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BA23" w14:textId="77777777" w:rsidR="000944D7" w:rsidRDefault="00094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BE29" w14:textId="77777777" w:rsidR="009B0988" w:rsidRDefault="009B0988" w:rsidP="000944D7">
      <w:pPr>
        <w:spacing w:before="0" w:after="0"/>
      </w:pPr>
      <w:r>
        <w:separator/>
      </w:r>
    </w:p>
  </w:footnote>
  <w:footnote w:type="continuationSeparator" w:id="0">
    <w:p w14:paraId="2A3669A3" w14:textId="77777777" w:rsidR="009B0988" w:rsidRDefault="009B0988" w:rsidP="000944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F7E6" w14:textId="77777777" w:rsidR="000944D7" w:rsidRDefault="00094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71979" w14:textId="77777777" w:rsidR="000944D7" w:rsidRDefault="000944D7" w:rsidP="000944D7">
    <w:pPr>
      <w:pStyle w:val="Header"/>
      <w:jc w:val="right"/>
    </w:pPr>
    <w:r>
      <w:rPr>
        <w:noProof/>
      </w:rPr>
      <w:drawing>
        <wp:inline distT="0" distB="0" distL="0" distR="0" wp14:anchorId="7D514D6D" wp14:editId="331443B6">
          <wp:extent cx="2030095" cy="1024255"/>
          <wp:effectExtent l="0" t="0" r="825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EC15" w14:textId="77777777" w:rsidR="000944D7" w:rsidRDefault="000944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88"/>
    <w:rsid w:val="000944D7"/>
    <w:rsid w:val="000F5200"/>
    <w:rsid w:val="00192EE6"/>
    <w:rsid w:val="0021107D"/>
    <w:rsid w:val="0029765C"/>
    <w:rsid w:val="00313478"/>
    <w:rsid w:val="00341F08"/>
    <w:rsid w:val="0034430F"/>
    <w:rsid w:val="003A7CB2"/>
    <w:rsid w:val="004B0DC1"/>
    <w:rsid w:val="004C3EB9"/>
    <w:rsid w:val="00507EF2"/>
    <w:rsid w:val="006479C3"/>
    <w:rsid w:val="006E0FD9"/>
    <w:rsid w:val="00871374"/>
    <w:rsid w:val="008830F3"/>
    <w:rsid w:val="009250F8"/>
    <w:rsid w:val="009B0988"/>
    <w:rsid w:val="00BC36A5"/>
    <w:rsid w:val="00CA41F0"/>
    <w:rsid w:val="00D73515"/>
    <w:rsid w:val="00D91A1C"/>
    <w:rsid w:val="00E37BCB"/>
    <w:rsid w:val="00E579F7"/>
    <w:rsid w:val="00E74AC6"/>
    <w:rsid w:val="00E81FC2"/>
    <w:rsid w:val="00EB2CCD"/>
    <w:rsid w:val="00E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CECBB"/>
  <w15:chartTrackingRefBased/>
  <w15:docId w15:val="{A3C53046-5D86-402E-900B-A900E12C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4D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44D7"/>
  </w:style>
  <w:style w:type="paragraph" w:styleId="Footer">
    <w:name w:val="footer"/>
    <w:basedOn w:val="Normal"/>
    <w:link w:val="FooterChar"/>
    <w:uiPriority w:val="99"/>
    <w:unhideWhenUsed/>
    <w:rsid w:val="000944D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44D7"/>
  </w:style>
  <w:style w:type="character" w:styleId="Hyperlink">
    <w:name w:val="Hyperlink"/>
    <w:basedOn w:val="DefaultParagraphFont"/>
    <w:uiPriority w:val="99"/>
    <w:unhideWhenUsed/>
    <w:rsid w:val="00E81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nsory@lbbd.gov.uk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akeling\AppData\Local\Microsoft\Windows\INetCache\Content.Outlook\SJJHNR7X\new%20deaf%20drop-in%20Oct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ncil Document" ma:contentTypeID="0x0101003D111B80989C2F48A98656A918A919A00019B8E52A0C18F24A92D36B9C67B07C63" ma:contentTypeVersion="26" ma:contentTypeDescription="Document with LGCS and Type of Content Classification" ma:contentTypeScope="" ma:versionID="933073f031e26d6409a543611e6f1378">
  <xsd:schema xmlns:xsd="http://www.w3.org/2001/XMLSchema" xmlns:xs="http://www.w3.org/2001/XMLSchema" xmlns:p="http://schemas.microsoft.com/office/2006/metadata/properties" xmlns:ns1="http://schemas.microsoft.com/sharepoint/v3" xmlns:ns2="6f247cf5-36db-4625-96bb-fe9ae63417ad" xmlns:ns3="4851f2f0-89ea-4586-88a7-5b9c39be639a" xmlns:ns4="8ccfbde8-fee9-45cf-940e-902922082384" targetNamespace="http://schemas.microsoft.com/office/2006/metadata/properties" ma:root="true" ma:fieldsID="2b8df62574fd3f7cbf8e52e82d42cc4f" ns1:_="" ns2:_="" ns3:_="" ns4:_="">
    <xsd:import namespace="http://schemas.microsoft.com/sharepoint/v3"/>
    <xsd:import namespace="6f247cf5-36db-4625-96bb-fe9ae63417ad"/>
    <xsd:import namespace="4851f2f0-89ea-4586-88a7-5b9c39be639a"/>
    <xsd:import namespace="8ccfbde8-fee9-45cf-940e-902922082384"/>
    <xsd:element name="properties">
      <xsd:complexType>
        <xsd:sequence>
          <xsd:element name="documentManagement">
            <xsd:complexType>
              <xsd:all>
                <xsd:element ref="ns2:f35f8bb8de474ca097f39364288e1644" minOccurs="0"/>
                <xsd:element ref="ns2:TaxCatchAll" minOccurs="0"/>
                <xsd:element ref="ns2:TaxCatchAllLabel" minOccurs="0"/>
                <xsd:element ref="ns2:k7ff990e7aca4cbe91a85df0bf876c29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47cf5-36db-4625-96bb-fe9ae63417ad" elementFormDefault="qualified">
    <xsd:import namespace="http://schemas.microsoft.com/office/2006/documentManagement/types"/>
    <xsd:import namespace="http://schemas.microsoft.com/office/infopath/2007/PartnerControls"/>
    <xsd:element name="f35f8bb8de474ca097f39364288e1644" ma:index="8" nillable="true" ma:taxonomy="true" ma:internalName="f35f8bb8de474ca097f39364288e1644" ma:taxonomyFieldName="LGCS" ma:displayName="LGCS" ma:readOnly="false" ma:default="" ma:fieldId="{f35f8bb8-de47-4ca0-97f3-9364288e1644}" ma:taxonomyMulti="true" ma:sspId="59fa423a-319c-4486-99a4-febc348d8de0" ma:termSetId="cddd090f-8b08-4cf2-b8da-459cbc7cc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65d5b7-0cdb-46e7-96a3-c47398592438}" ma:internalName="TaxCatchAll" ma:showField="CatchAllData" ma:web="4851f2f0-89ea-4586-88a7-5b9c39be6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65d5b7-0cdb-46e7-96a3-c47398592438}" ma:internalName="TaxCatchAllLabel" ma:readOnly="true" ma:showField="CatchAllDataLabel" ma:web="4851f2f0-89ea-4586-88a7-5b9c39be63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ff990e7aca4cbe91a85df0bf876c29" ma:index="12" nillable="true" ma:taxonomy="true" ma:internalName="k7ff990e7aca4cbe91a85df0bf876c29" ma:taxonomyFieldName="CType" ma:displayName="CType" ma:default="" ma:fieldId="{47ff990e-7aca-4cbe-91a8-5df0bf876c29}" ma:sspId="59fa423a-319c-4486-99a4-febc348d8de0" ma:termSetId="23754f86-f04d-4ef0-9ab7-0272ceaf28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1f2f0-89ea-4586-88a7-5b9c39be639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fbde8-fee9-45cf-940e-902922082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fa423a-319c-4486-99a4-febc348d8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5f8bb8de474ca097f39364288e1644 xmlns="6f247cf5-36db-4625-96bb-fe9ae63417ad">
      <Terms xmlns="http://schemas.microsoft.com/office/infopath/2007/PartnerControls"/>
    </f35f8bb8de474ca097f39364288e1644>
    <TaxCatchAll xmlns="6f247cf5-36db-4625-96bb-fe9ae63417ad" xsi:nil="true"/>
    <_ip_UnifiedCompliancePolicyUIAction xmlns="http://schemas.microsoft.com/sharepoint/v3" xsi:nil="true"/>
    <lcf76f155ced4ddcb4097134ff3c332f xmlns="8ccfbde8-fee9-45cf-940e-902922082384">
      <Terms xmlns="http://schemas.microsoft.com/office/infopath/2007/PartnerControls"/>
    </lcf76f155ced4ddcb4097134ff3c332f>
    <_ip_UnifiedCompliancePolicyProperties xmlns="http://schemas.microsoft.com/sharepoint/v3" xsi:nil="true"/>
    <k7ff990e7aca4cbe91a85df0bf876c29 xmlns="6f247cf5-36db-4625-96bb-fe9ae63417ad">
      <Terms xmlns="http://schemas.microsoft.com/office/infopath/2007/PartnerControls"/>
    </k7ff990e7aca4cbe91a85df0bf876c29>
    <_dlc_DocId xmlns="4851f2f0-89ea-4586-88a7-5b9c39be639a">6AF7RT25FSCN-494993905-55696</_dlc_DocId>
    <_dlc_DocIdUrl xmlns="4851f2f0-89ea-4586-88a7-5b9c39be639a">
      <Url>https://lbbd.sharepoint.com/teams/T0722-INT-FNC-Enabling-Independence-SensoryTeam00/_layouts/15/DocIdRedir.aspx?ID=6AF7RT25FSCN-494993905-55696</Url>
      <Description>6AF7RT25FSCN-494993905-55696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59fa423a-319c-4486-99a4-febc348d8de0" ContentTypeId="0x0101003D111B80989C2F48A98656A918A919A0" PreviousValue="false"/>
</file>

<file path=customXml/itemProps1.xml><?xml version="1.0" encoding="utf-8"?>
<ds:datastoreItem xmlns:ds="http://schemas.openxmlformats.org/officeDocument/2006/customXml" ds:itemID="{5ED25B84-08D2-4161-94C2-41278B872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247cf5-36db-4625-96bb-fe9ae63417ad"/>
    <ds:schemaRef ds:uri="4851f2f0-89ea-4586-88a7-5b9c39be639a"/>
    <ds:schemaRef ds:uri="8ccfbde8-fee9-45cf-940e-902922082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1A24A7-8611-44AA-A939-45BA811CDFEB}">
  <ds:schemaRefs>
    <ds:schemaRef ds:uri="http://schemas.microsoft.com/office/2006/metadata/properties"/>
    <ds:schemaRef ds:uri="http://schemas.microsoft.com/office/infopath/2007/PartnerControls"/>
    <ds:schemaRef ds:uri="6f247cf5-36db-4625-96bb-fe9ae63417ad"/>
    <ds:schemaRef ds:uri="http://schemas.microsoft.com/sharepoint/v3"/>
    <ds:schemaRef ds:uri="8ccfbde8-fee9-45cf-940e-902922082384"/>
    <ds:schemaRef ds:uri="4851f2f0-89ea-4586-88a7-5b9c39be639a"/>
  </ds:schemaRefs>
</ds:datastoreItem>
</file>

<file path=customXml/itemProps3.xml><?xml version="1.0" encoding="utf-8"?>
<ds:datastoreItem xmlns:ds="http://schemas.openxmlformats.org/officeDocument/2006/customXml" ds:itemID="{D531D6E1-4289-47F4-9E9B-08281DAC6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F85265-8538-4A7D-AA9D-54A1F1BA8D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B7C5F95-FA98-4A3C-8143-D34B0665840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deaf drop-in Oct 2024</Template>
  <TotalTime>0</TotalTime>
  <Pages>2</Pages>
  <Words>105</Words>
  <Characters>516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Wakeling</dc:creator>
  <cp:keywords/>
  <dc:description/>
  <cp:lastModifiedBy>Bernadette Wakeling</cp:lastModifiedBy>
  <cp:revision>2</cp:revision>
  <dcterms:created xsi:type="dcterms:W3CDTF">2026-01-07T18:09:00Z</dcterms:created>
  <dcterms:modified xsi:type="dcterms:W3CDTF">2026-01-07T18:09:00Z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0x0101003D111B80989C2F48A98656A918A919A00019B8E52A0C18F24A92D36B9C67B07C63</vt:lpwstr>
  </property>
  <property fmtid="{D5CDD505-2E9C-101B-9397-08002B2CF9AE}" pid="3" name="_dlc_DocIdItemGuid">
    <vt:lpwstr>dc015927-b28e-4ad1-a319-a7a8978d0b0c</vt:lpwstr>
  </property>
</Properties>
</file>