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154"/>
        <w:gridCol w:w="3312"/>
      </w:tblGrid>
      <w:tr w:rsidR="00880783" w:rsidRPr="00AA4794" w14:paraId="5E320BB5" w14:textId="77777777" w:rsidTr="00115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451"/>
        </w:trPr>
        <w:tc>
          <w:tcPr>
            <w:tcW w:w="7380" w:type="dxa"/>
            <w:tcMar>
              <w:right w:w="288" w:type="dxa"/>
            </w:tcMar>
          </w:tcPr>
          <w:p w14:paraId="76DC0D54" w14:textId="6A088934" w:rsidR="005C61E4" w:rsidRPr="00AA4794" w:rsidRDefault="00E917C3" w:rsidP="005C61E4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 wp14:anchorId="64847F02" wp14:editId="42EB7400">
                  <wp:extent cx="4118822" cy="1593850"/>
                  <wp:effectExtent l="0" t="0" r="0" b="6350"/>
                  <wp:docPr id="1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5450" cy="161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19C2B" w14:textId="24C111A1" w:rsidR="00E917C3" w:rsidRPr="00282487" w:rsidRDefault="00282487" w:rsidP="00282487">
            <w:pPr>
              <w:rPr>
                <w:rFonts w:asciiTheme="majorHAnsi" w:hAnsiTheme="majorHAnsi"/>
                <w:b/>
                <w:color w:val="C00000"/>
                <w:sz w:val="48"/>
                <w:szCs w:val="48"/>
              </w:rPr>
            </w:pPr>
            <w:r>
              <w:rPr>
                <w:rFonts w:asciiTheme="majorHAnsi" w:hAnsiTheme="majorHAnsi"/>
                <w:bCs w:val="0"/>
                <w:color w:val="C00000"/>
                <w:sz w:val="48"/>
                <w:szCs w:val="48"/>
              </w:rPr>
              <w:t xml:space="preserve">     </w:t>
            </w:r>
            <w:proofErr w:type="gramStart"/>
            <w:r w:rsidR="00E917C3" w:rsidRPr="00282487">
              <w:rPr>
                <w:rFonts w:asciiTheme="majorHAnsi" w:hAnsiTheme="majorHAnsi"/>
                <w:b/>
                <w:color w:val="auto"/>
                <w:sz w:val="48"/>
                <w:szCs w:val="48"/>
              </w:rPr>
              <w:t>@ The</w:t>
            </w:r>
            <w:proofErr w:type="gramEnd"/>
            <w:r w:rsidR="00E917C3" w:rsidRPr="00282487">
              <w:rPr>
                <w:rFonts w:asciiTheme="majorHAnsi" w:hAnsiTheme="majorHAnsi"/>
                <w:b/>
                <w:color w:val="auto"/>
                <w:sz w:val="48"/>
                <w:szCs w:val="48"/>
              </w:rPr>
              <w:t xml:space="preserve"> CYPD Hub</w:t>
            </w:r>
          </w:p>
          <w:p w14:paraId="2942DD47" w14:textId="77777777" w:rsidR="00E917C3" w:rsidRDefault="00E917C3" w:rsidP="00E917C3">
            <w:pPr>
              <w:rPr>
                <w:rFonts w:asciiTheme="majorHAnsi" w:hAnsiTheme="majorHAnsi"/>
                <w:bCs w:val="0"/>
                <w:color w:val="C00000"/>
                <w:sz w:val="32"/>
                <w:szCs w:val="32"/>
              </w:rPr>
            </w:pPr>
          </w:p>
          <w:p w14:paraId="24F2F514" w14:textId="188108FF" w:rsidR="00E917C3" w:rsidRPr="00E917C3" w:rsidRDefault="00E917C3" w:rsidP="00E917C3">
            <w:pPr>
              <w:rPr>
                <w:rFonts w:asciiTheme="majorHAnsi" w:hAnsiTheme="majorHAnsi"/>
                <w:bCs w:val="0"/>
                <w:color w:val="C00000"/>
                <w:sz w:val="32"/>
                <w:szCs w:val="32"/>
              </w:rPr>
            </w:pPr>
            <w:r w:rsidRPr="00E917C3">
              <w:rPr>
                <w:rFonts w:asciiTheme="majorHAnsi" w:hAnsiTheme="majorHAnsi"/>
                <w:color w:val="C00000"/>
                <w:sz w:val="32"/>
                <w:szCs w:val="32"/>
              </w:rPr>
              <w:t>Do you have a child with a disability and would like to meet other parents?</w:t>
            </w:r>
          </w:p>
          <w:p w14:paraId="1B8F0593" w14:textId="77777777" w:rsidR="00E917C3" w:rsidRPr="00E917C3" w:rsidRDefault="00E917C3" w:rsidP="00E917C3">
            <w:pPr>
              <w:rPr>
                <w:rFonts w:asciiTheme="majorHAnsi" w:hAnsiTheme="majorHAnsi"/>
                <w:color w:val="C00000"/>
                <w:sz w:val="32"/>
                <w:szCs w:val="32"/>
              </w:rPr>
            </w:pPr>
          </w:p>
          <w:p w14:paraId="16BCA1E0" w14:textId="480E2E5E" w:rsidR="00E917C3" w:rsidRDefault="00E917C3" w:rsidP="00E917C3">
            <w:pPr>
              <w:rPr>
                <w:rFonts w:asciiTheme="majorHAnsi" w:hAnsiTheme="majorHAnsi"/>
                <w:color w:val="C00000"/>
                <w:sz w:val="32"/>
                <w:szCs w:val="32"/>
              </w:rPr>
            </w:pPr>
            <w:r w:rsidRPr="00E917C3">
              <w:rPr>
                <w:rFonts w:asciiTheme="majorHAnsi" w:hAnsiTheme="majorHAnsi"/>
                <w:color w:val="C00000"/>
                <w:sz w:val="32"/>
                <w:szCs w:val="32"/>
              </w:rPr>
              <w:t>Then why not come along for a cup</w:t>
            </w:r>
            <w:r w:rsidR="00354D60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of tea</w:t>
            </w:r>
            <w:r w:rsidRPr="00E917C3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and a biscuit </w:t>
            </w:r>
            <w:r w:rsidR="001437A6" w:rsidRPr="00E917C3">
              <w:rPr>
                <w:rFonts w:asciiTheme="majorHAnsi" w:hAnsiTheme="majorHAnsi"/>
                <w:color w:val="C00000"/>
                <w:sz w:val="32"/>
                <w:szCs w:val="32"/>
              </w:rPr>
              <w:t>for</w:t>
            </w:r>
            <w:r w:rsidRPr="00E917C3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our coffee morning</w:t>
            </w:r>
            <w:r w:rsidR="007E2B0E">
              <w:rPr>
                <w:rFonts w:asciiTheme="majorHAnsi" w:hAnsiTheme="majorHAnsi"/>
                <w:color w:val="C00000"/>
                <w:sz w:val="32"/>
                <w:szCs w:val="32"/>
              </w:rPr>
              <w:t>, to share experiences</w:t>
            </w:r>
            <w:r w:rsidRPr="00E917C3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. </w:t>
            </w:r>
          </w:p>
          <w:p w14:paraId="1959A10D" w14:textId="77777777" w:rsidR="00E917C3" w:rsidRPr="00E917C3" w:rsidRDefault="00E917C3" w:rsidP="00E917C3">
            <w:pPr>
              <w:rPr>
                <w:rFonts w:asciiTheme="majorHAnsi" w:hAnsiTheme="majorHAnsi"/>
                <w:bCs w:val="0"/>
                <w:color w:val="C00000"/>
                <w:sz w:val="32"/>
                <w:szCs w:val="32"/>
              </w:rPr>
            </w:pPr>
          </w:p>
          <w:p w14:paraId="7361D55F" w14:textId="78F51DC2" w:rsidR="00E917C3" w:rsidRDefault="00282487" w:rsidP="00E917C3">
            <w:pPr>
              <w:rPr>
                <w:rFonts w:asciiTheme="majorHAnsi" w:hAnsiTheme="majorHAnsi"/>
                <w:bCs w:val="0"/>
                <w:color w:val="C00000"/>
                <w:sz w:val="32"/>
                <w:szCs w:val="32"/>
              </w:rPr>
            </w:pPr>
            <w:r>
              <w:rPr>
                <w:rFonts w:asciiTheme="majorHAnsi" w:hAnsiTheme="majorHAnsi"/>
                <w:color w:val="C00000"/>
                <w:sz w:val="32"/>
                <w:szCs w:val="32"/>
              </w:rPr>
              <w:t>M</w:t>
            </w:r>
            <w:r w:rsidR="00E917C3" w:rsidRPr="00E917C3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onthly information sessions </w:t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will be taking place, </w:t>
            </w:r>
            <w:r w:rsidR="00E917C3" w:rsidRPr="00E917C3">
              <w:rPr>
                <w:rFonts w:asciiTheme="majorHAnsi" w:hAnsiTheme="majorHAnsi"/>
                <w:color w:val="C00000"/>
                <w:sz w:val="32"/>
                <w:szCs w:val="32"/>
              </w:rPr>
              <w:t>cover</w:t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t>ing</w:t>
            </w:r>
            <w:r w:rsidR="00E917C3" w:rsidRPr="00E917C3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 </w:t>
            </w:r>
            <w:r w:rsidR="007E2B0E"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common challenges </w:t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that </w:t>
            </w:r>
            <w:r w:rsidR="00354D60">
              <w:rPr>
                <w:rFonts w:asciiTheme="majorHAnsi" w:hAnsiTheme="majorHAnsi"/>
                <w:color w:val="C00000"/>
                <w:sz w:val="32"/>
                <w:szCs w:val="32"/>
              </w:rPr>
              <w:t>parents</w:t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/carers may face with parenting </w:t>
            </w:r>
            <w:r w:rsidR="00E917C3" w:rsidRPr="00E917C3">
              <w:rPr>
                <w:rFonts w:asciiTheme="majorHAnsi" w:hAnsiTheme="majorHAnsi"/>
                <w:color w:val="C00000"/>
                <w:sz w:val="32"/>
                <w:szCs w:val="32"/>
              </w:rPr>
              <w:t>children with disabilities</w:t>
            </w:r>
            <w:r>
              <w:rPr>
                <w:rFonts w:asciiTheme="majorHAnsi" w:hAnsiTheme="majorHAnsi"/>
                <w:color w:val="C00000"/>
                <w:sz w:val="32"/>
                <w:szCs w:val="32"/>
              </w:rPr>
              <w:t>/complex needs.</w:t>
            </w:r>
          </w:p>
          <w:p w14:paraId="4F5AE14F" w14:textId="77777777" w:rsidR="009930F0" w:rsidRDefault="009930F0" w:rsidP="00E917C3">
            <w:pPr>
              <w:rPr>
                <w:rFonts w:asciiTheme="majorHAnsi" w:hAnsiTheme="majorHAnsi"/>
                <w:bCs w:val="0"/>
                <w:color w:val="C00000"/>
                <w:sz w:val="32"/>
                <w:szCs w:val="32"/>
              </w:rPr>
            </w:pPr>
          </w:p>
          <w:p w14:paraId="628BBA7C" w14:textId="0534681F" w:rsidR="009930F0" w:rsidRPr="00E917C3" w:rsidRDefault="0025425C" w:rsidP="00E917C3">
            <w:pPr>
              <w:rPr>
                <w:rFonts w:asciiTheme="majorHAnsi" w:hAnsiTheme="majorHAnsi"/>
                <w:color w:val="C00000"/>
                <w:sz w:val="32"/>
                <w:szCs w:val="32"/>
              </w:rPr>
            </w:pPr>
            <w:r>
              <w:rPr>
                <w:rFonts w:asciiTheme="majorHAnsi" w:hAnsiTheme="majorHAnsi"/>
                <w:color w:val="C00000"/>
                <w:sz w:val="32"/>
                <w:szCs w:val="32"/>
              </w:rPr>
              <w:t xml:space="preserve">No Booking required </w:t>
            </w:r>
          </w:p>
          <w:p w14:paraId="72F84287" w14:textId="77003553" w:rsidR="005C61E4" w:rsidRPr="00AA4794" w:rsidRDefault="005C61E4" w:rsidP="005C61E4">
            <w:pPr>
              <w:pStyle w:val="Date"/>
            </w:pPr>
          </w:p>
          <w:p w14:paraId="5B1F1511" w14:textId="3BC0F121" w:rsidR="00880783" w:rsidRPr="00AA4794" w:rsidRDefault="007E2B0E" w:rsidP="00AA4794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 wp14:anchorId="73EF48B7" wp14:editId="476E4720">
                  <wp:extent cx="4318000" cy="1478915"/>
                  <wp:effectExtent l="0" t="0" r="6350" b="6985"/>
                  <wp:docPr id="17" name="Picture 16" descr="HD coffee and biscuit wallpapers | Peak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D coffee and biscuit wallpapers | Peak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7501" cy="1564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4F52BD44" w14:textId="08F162CB" w:rsidR="00E917C3" w:rsidRPr="0021777C" w:rsidRDefault="007E3950" w:rsidP="00CB07A7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>Come along and meet organizations</w:t>
            </w:r>
            <w:r w:rsidR="00FC3108" w:rsidRPr="0021777C">
              <w:rPr>
                <w:sz w:val="24"/>
                <w:szCs w:val="24"/>
              </w:rPr>
              <w:t xml:space="preserve"> in </w:t>
            </w:r>
            <w:r w:rsidR="00D76B66" w:rsidRPr="0021777C">
              <w:rPr>
                <w:sz w:val="24"/>
                <w:szCs w:val="24"/>
              </w:rPr>
              <w:t>your</w:t>
            </w:r>
            <w:r w:rsidR="00FC3108" w:rsidRPr="0021777C">
              <w:rPr>
                <w:sz w:val="24"/>
                <w:szCs w:val="24"/>
              </w:rPr>
              <w:t xml:space="preserve"> community </w:t>
            </w:r>
            <w:r w:rsidR="00513757" w:rsidRPr="0021777C">
              <w:rPr>
                <w:sz w:val="24"/>
                <w:szCs w:val="24"/>
              </w:rPr>
              <w:t>on the</w:t>
            </w:r>
          </w:p>
          <w:p w14:paraId="639CC7FC" w14:textId="473CCA1C" w:rsidR="00513757" w:rsidRPr="0021777C" w:rsidRDefault="00513757" w:rsidP="00CB07A7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>15</w:t>
            </w:r>
            <w:r w:rsidRPr="0021777C">
              <w:rPr>
                <w:sz w:val="24"/>
                <w:szCs w:val="24"/>
                <w:vertAlign w:val="superscript"/>
              </w:rPr>
              <w:t>th</w:t>
            </w:r>
            <w:r w:rsidRPr="0021777C">
              <w:rPr>
                <w:sz w:val="24"/>
                <w:szCs w:val="24"/>
              </w:rPr>
              <w:t xml:space="preserve"> April</w:t>
            </w:r>
            <w:r w:rsidR="006352C3" w:rsidRPr="0021777C">
              <w:rPr>
                <w:sz w:val="24"/>
                <w:szCs w:val="24"/>
              </w:rPr>
              <w:t xml:space="preserve"> 2026</w:t>
            </w:r>
          </w:p>
          <w:p w14:paraId="5C6EC791" w14:textId="77777777" w:rsidR="006352C3" w:rsidRPr="0021777C" w:rsidRDefault="00513757" w:rsidP="006352C3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>10-12pm</w:t>
            </w:r>
          </w:p>
          <w:p w14:paraId="481549AF" w14:textId="77777777" w:rsidR="00354D60" w:rsidRPr="0021777C" w:rsidRDefault="00354D60" w:rsidP="006352C3">
            <w:pPr>
              <w:pStyle w:val="Heading2"/>
              <w:rPr>
                <w:bCs w:val="0"/>
                <w:sz w:val="24"/>
                <w:szCs w:val="24"/>
              </w:rPr>
            </w:pPr>
          </w:p>
          <w:p w14:paraId="68412C0A" w14:textId="6E838F17" w:rsidR="002B0BAF" w:rsidRPr="0021777C" w:rsidRDefault="00FC3108" w:rsidP="006352C3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>Just Say</w:t>
            </w:r>
            <w:r w:rsidR="0024339A" w:rsidRPr="0021777C">
              <w:rPr>
                <w:sz w:val="24"/>
                <w:szCs w:val="24"/>
              </w:rPr>
              <w:t xml:space="preserve"> Parent Carer Forum</w:t>
            </w:r>
          </w:p>
          <w:p w14:paraId="1AAEED99" w14:textId="4C50BC94" w:rsidR="00FC3108" w:rsidRPr="0021777C" w:rsidRDefault="00FC3108" w:rsidP="00CB07A7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>Carers of Barking &amp;</w:t>
            </w:r>
            <w:r w:rsidR="00D74E39" w:rsidRPr="0021777C">
              <w:rPr>
                <w:sz w:val="24"/>
                <w:szCs w:val="24"/>
              </w:rPr>
              <w:t xml:space="preserve"> Dagenham</w:t>
            </w:r>
          </w:p>
          <w:p w14:paraId="4153D9AD" w14:textId="31433F24" w:rsidR="00D74E39" w:rsidRPr="0021777C" w:rsidRDefault="00D74E39" w:rsidP="00CB07A7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>Family Navigator</w:t>
            </w:r>
          </w:p>
          <w:p w14:paraId="7723AAC5" w14:textId="5CA4D641" w:rsidR="00D74E39" w:rsidRPr="0021777C" w:rsidRDefault="00D74E39" w:rsidP="00CB07A7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>SENDARP</w:t>
            </w:r>
          </w:p>
          <w:p w14:paraId="677485CF" w14:textId="505F48BD" w:rsidR="00D74E39" w:rsidRPr="0021777C" w:rsidRDefault="00D74E39" w:rsidP="00CB07A7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 xml:space="preserve">Future </w:t>
            </w:r>
            <w:r w:rsidR="00E13B09" w:rsidRPr="0021777C">
              <w:rPr>
                <w:sz w:val="24"/>
                <w:szCs w:val="24"/>
              </w:rPr>
              <w:t>Y</w:t>
            </w:r>
            <w:r w:rsidRPr="0021777C">
              <w:rPr>
                <w:sz w:val="24"/>
                <w:szCs w:val="24"/>
              </w:rPr>
              <w:t xml:space="preserve">outh </w:t>
            </w:r>
            <w:r w:rsidR="00E13B09" w:rsidRPr="0021777C">
              <w:rPr>
                <w:sz w:val="24"/>
                <w:szCs w:val="24"/>
              </w:rPr>
              <w:t>Z</w:t>
            </w:r>
            <w:r w:rsidRPr="0021777C">
              <w:rPr>
                <w:sz w:val="24"/>
                <w:szCs w:val="24"/>
              </w:rPr>
              <w:t>one</w:t>
            </w:r>
          </w:p>
          <w:p w14:paraId="4F3E1F03" w14:textId="77777777" w:rsidR="00E13B09" w:rsidRPr="0021777C" w:rsidRDefault="00E13B09" w:rsidP="00CB07A7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>Integral Focus</w:t>
            </w:r>
          </w:p>
          <w:p w14:paraId="72D99154" w14:textId="77777777" w:rsidR="00D52DB4" w:rsidRPr="0021777C" w:rsidRDefault="00D52DB4" w:rsidP="00CB07A7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>Talking Therapies</w:t>
            </w:r>
          </w:p>
          <w:p w14:paraId="0F005D51" w14:textId="77777777" w:rsidR="0021777C" w:rsidRPr="0021777C" w:rsidRDefault="00D52DB4" w:rsidP="0021777C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>Mum's Matter</w:t>
            </w:r>
          </w:p>
          <w:p w14:paraId="65D00A9E" w14:textId="6273C95A" w:rsidR="000A252F" w:rsidRPr="0021777C" w:rsidRDefault="00F93F8A" w:rsidP="0021777C">
            <w:pPr>
              <w:pStyle w:val="Heading2"/>
              <w:rPr>
                <w:bCs w:val="0"/>
                <w:sz w:val="24"/>
                <w:szCs w:val="24"/>
              </w:rPr>
            </w:pPr>
            <w:r w:rsidRPr="0021777C">
              <w:rPr>
                <w:sz w:val="24"/>
                <w:szCs w:val="24"/>
              </w:rPr>
              <w:t>London Riverside Church</w:t>
            </w:r>
          </w:p>
          <w:p w14:paraId="2E816A39" w14:textId="514D6848" w:rsidR="00855D21" w:rsidRDefault="00855D21" w:rsidP="00AA4794">
            <w:pPr>
              <w:pStyle w:val="ContactInfo"/>
              <w:spacing w:line="312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Children &amp; Young People’s Disability Hub </w:t>
            </w:r>
          </w:p>
          <w:p w14:paraId="1D04A15E" w14:textId="01EE500B" w:rsidR="005C61E4" w:rsidRPr="00E917C3" w:rsidRDefault="00E917C3" w:rsidP="00AA4794">
            <w:pPr>
              <w:pStyle w:val="ContactInfo"/>
              <w:spacing w:line="312" w:lineRule="auto"/>
              <w:rPr>
                <w:bCs w:val="0"/>
                <w:sz w:val="20"/>
                <w:szCs w:val="20"/>
              </w:rPr>
            </w:pPr>
            <w:r w:rsidRPr="00E917C3">
              <w:rPr>
                <w:sz w:val="20"/>
                <w:szCs w:val="20"/>
              </w:rPr>
              <w:t>Becontree Community Hub</w:t>
            </w:r>
          </w:p>
          <w:p w14:paraId="2BAAC09F" w14:textId="77777777" w:rsidR="00E917C3" w:rsidRPr="00E917C3" w:rsidRDefault="00E917C3" w:rsidP="00AA4794">
            <w:pPr>
              <w:pStyle w:val="ContactInfo"/>
              <w:spacing w:line="312" w:lineRule="auto"/>
              <w:rPr>
                <w:bCs w:val="0"/>
                <w:sz w:val="20"/>
                <w:szCs w:val="20"/>
              </w:rPr>
            </w:pPr>
            <w:r w:rsidRPr="00E917C3">
              <w:rPr>
                <w:sz w:val="20"/>
                <w:szCs w:val="20"/>
              </w:rPr>
              <w:t>Stevens Road</w:t>
            </w:r>
          </w:p>
          <w:p w14:paraId="48A90446" w14:textId="77777777" w:rsidR="00E917C3" w:rsidRPr="00E917C3" w:rsidRDefault="00E917C3" w:rsidP="00AA4794">
            <w:pPr>
              <w:pStyle w:val="ContactInfo"/>
              <w:spacing w:line="312" w:lineRule="auto"/>
              <w:rPr>
                <w:bCs w:val="0"/>
                <w:sz w:val="20"/>
                <w:szCs w:val="20"/>
              </w:rPr>
            </w:pPr>
            <w:r w:rsidRPr="00E917C3">
              <w:rPr>
                <w:sz w:val="20"/>
                <w:szCs w:val="20"/>
              </w:rPr>
              <w:t>Dagenham</w:t>
            </w:r>
          </w:p>
          <w:p w14:paraId="21CE0CEC" w14:textId="77777777" w:rsidR="00E917C3" w:rsidRPr="00E917C3" w:rsidRDefault="00E917C3" w:rsidP="00AA4794">
            <w:pPr>
              <w:pStyle w:val="ContactInfo"/>
              <w:spacing w:line="312" w:lineRule="auto"/>
              <w:rPr>
                <w:bCs w:val="0"/>
                <w:sz w:val="20"/>
                <w:szCs w:val="20"/>
              </w:rPr>
            </w:pPr>
            <w:r w:rsidRPr="00E917C3">
              <w:rPr>
                <w:sz w:val="20"/>
                <w:szCs w:val="20"/>
              </w:rPr>
              <w:t>Essex</w:t>
            </w:r>
          </w:p>
          <w:p w14:paraId="1A009414" w14:textId="77777777" w:rsidR="00E917C3" w:rsidRDefault="00E917C3" w:rsidP="00AA4794">
            <w:pPr>
              <w:pStyle w:val="ContactInfo"/>
              <w:spacing w:line="312" w:lineRule="auto"/>
              <w:rPr>
                <w:bCs w:val="0"/>
                <w:sz w:val="20"/>
                <w:szCs w:val="20"/>
              </w:rPr>
            </w:pPr>
            <w:r w:rsidRPr="00E917C3">
              <w:rPr>
                <w:sz w:val="20"/>
                <w:szCs w:val="20"/>
              </w:rPr>
              <w:t>RM8 2QR</w:t>
            </w:r>
          </w:p>
          <w:p w14:paraId="2EA20E42" w14:textId="3ADF9142" w:rsidR="00E917C3" w:rsidRDefault="00E917C3" w:rsidP="00AA4794">
            <w:pPr>
              <w:pStyle w:val="ContactInfo"/>
              <w:spacing w:line="312" w:lineRule="auto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0208 227 5500</w:t>
            </w:r>
          </w:p>
          <w:p w14:paraId="489FC346" w14:textId="77777777" w:rsidR="00115CEC" w:rsidRPr="00E917C3" w:rsidRDefault="00115CEC" w:rsidP="00AA4794">
            <w:pPr>
              <w:pStyle w:val="ContactInfo"/>
              <w:spacing w:line="312" w:lineRule="auto"/>
              <w:rPr>
                <w:bCs w:val="0"/>
                <w:sz w:val="20"/>
                <w:szCs w:val="20"/>
              </w:rPr>
            </w:pPr>
          </w:p>
          <w:p w14:paraId="2B224EB4" w14:textId="702D4AC9" w:rsidR="00E917C3" w:rsidRPr="00AA4794" w:rsidRDefault="00E917C3" w:rsidP="00AA4794">
            <w:pPr>
              <w:pStyle w:val="ContactInfo"/>
              <w:spacing w:line="312" w:lineRule="auto"/>
            </w:pPr>
          </w:p>
        </w:tc>
      </w:tr>
    </w:tbl>
    <w:p w14:paraId="40F8010F" w14:textId="77777777" w:rsidR="005C61E4" w:rsidRPr="00076F31" w:rsidRDefault="005C61E4" w:rsidP="00AA4794">
      <w:pPr>
        <w:pStyle w:val="NoSpacing"/>
      </w:pPr>
    </w:p>
    <w:sectPr w:rsidR="005C61E4" w:rsidRPr="00076F31" w:rsidSect="00A96417">
      <w:pgSz w:w="11906" w:h="16838" w:code="9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46CD" w14:textId="77777777" w:rsidR="00634E76" w:rsidRDefault="00634E76" w:rsidP="005F5D5F">
      <w:pPr>
        <w:spacing w:after="0" w:line="240" w:lineRule="auto"/>
      </w:pPr>
      <w:r>
        <w:separator/>
      </w:r>
    </w:p>
  </w:endnote>
  <w:endnote w:type="continuationSeparator" w:id="0">
    <w:p w14:paraId="366198C5" w14:textId="77777777" w:rsidR="00634E76" w:rsidRDefault="00634E76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CEC6" w14:textId="77777777" w:rsidR="00634E76" w:rsidRDefault="00634E76" w:rsidP="005F5D5F">
      <w:pPr>
        <w:spacing w:after="0" w:line="240" w:lineRule="auto"/>
      </w:pPr>
      <w:r>
        <w:separator/>
      </w:r>
    </w:p>
  </w:footnote>
  <w:footnote w:type="continuationSeparator" w:id="0">
    <w:p w14:paraId="27716C81" w14:textId="77777777" w:rsidR="00634E76" w:rsidRDefault="00634E76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1888349">
    <w:abstractNumId w:val="9"/>
  </w:num>
  <w:num w:numId="2" w16cid:durableId="1028145347">
    <w:abstractNumId w:val="7"/>
  </w:num>
  <w:num w:numId="3" w16cid:durableId="1252275412">
    <w:abstractNumId w:val="6"/>
  </w:num>
  <w:num w:numId="4" w16cid:durableId="968701575">
    <w:abstractNumId w:val="5"/>
  </w:num>
  <w:num w:numId="5" w16cid:durableId="729574933">
    <w:abstractNumId w:val="4"/>
  </w:num>
  <w:num w:numId="6" w16cid:durableId="1487865001">
    <w:abstractNumId w:val="8"/>
  </w:num>
  <w:num w:numId="7" w16cid:durableId="2096508617">
    <w:abstractNumId w:val="3"/>
  </w:num>
  <w:num w:numId="8" w16cid:durableId="2113355011">
    <w:abstractNumId w:val="2"/>
  </w:num>
  <w:num w:numId="9" w16cid:durableId="176046153">
    <w:abstractNumId w:val="1"/>
  </w:num>
  <w:num w:numId="10" w16cid:durableId="210255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C3"/>
    <w:rsid w:val="000058A7"/>
    <w:rsid w:val="000168C0"/>
    <w:rsid w:val="00016A72"/>
    <w:rsid w:val="000427C6"/>
    <w:rsid w:val="00076F31"/>
    <w:rsid w:val="000A252F"/>
    <w:rsid w:val="000B4C91"/>
    <w:rsid w:val="00115CEC"/>
    <w:rsid w:val="001437A6"/>
    <w:rsid w:val="00171CDD"/>
    <w:rsid w:val="00175521"/>
    <w:rsid w:val="00181FB9"/>
    <w:rsid w:val="00185282"/>
    <w:rsid w:val="0021777C"/>
    <w:rsid w:val="0024339A"/>
    <w:rsid w:val="00251739"/>
    <w:rsid w:val="00253185"/>
    <w:rsid w:val="0025425C"/>
    <w:rsid w:val="00261A78"/>
    <w:rsid w:val="00282487"/>
    <w:rsid w:val="002A2454"/>
    <w:rsid w:val="002B0BAF"/>
    <w:rsid w:val="00354D60"/>
    <w:rsid w:val="003B6A17"/>
    <w:rsid w:val="00411532"/>
    <w:rsid w:val="004763D5"/>
    <w:rsid w:val="00513757"/>
    <w:rsid w:val="005222EE"/>
    <w:rsid w:val="00541BB3"/>
    <w:rsid w:val="00544732"/>
    <w:rsid w:val="005C4685"/>
    <w:rsid w:val="005C61E4"/>
    <w:rsid w:val="005F5D5F"/>
    <w:rsid w:val="00634E76"/>
    <w:rsid w:val="006352C3"/>
    <w:rsid w:val="00636C12"/>
    <w:rsid w:val="006467FB"/>
    <w:rsid w:val="00665EA1"/>
    <w:rsid w:val="006E5B0F"/>
    <w:rsid w:val="0079199F"/>
    <w:rsid w:val="007B5354"/>
    <w:rsid w:val="007E2B0E"/>
    <w:rsid w:val="007E3950"/>
    <w:rsid w:val="00837654"/>
    <w:rsid w:val="00855D21"/>
    <w:rsid w:val="00857DC8"/>
    <w:rsid w:val="00880783"/>
    <w:rsid w:val="008872DF"/>
    <w:rsid w:val="008B5772"/>
    <w:rsid w:val="008C031F"/>
    <w:rsid w:val="008C1756"/>
    <w:rsid w:val="008D17FF"/>
    <w:rsid w:val="008F6C52"/>
    <w:rsid w:val="009141C6"/>
    <w:rsid w:val="00983025"/>
    <w:rsid w:val="0098709F"/>
    <w:rsid w:val="009930F0"/>
    <w:rsid w:val="00A03450"/>
    <w:rsid w:val="00A568A4"/>
    <w:rsid w:val="00A96417"/>
    <w:rsid w:val="00A97C88"/>
    <w:rsid w:val="00AA4794"/>
    <w:rsid w:val="00AB3068"/>
    <w:rsid w:val="00AB58F4"/>
    <w:rsid w:val="00AF32DC"/>
    <w:rsid w:val="00B42BEF"/>
    <w:rsid w:val="00B46A60"/>
    <w:rsid w:val="00B81321"/>
    <w:rsid w:val="00BC6ED1"/>
    <w:rsid w:val="00C57F20"/>
    <w:rsid w:val="00CB07A7"/>
    <w:rsid w:val="00D16845"/>
    <w:rsid w:val="00D52DB4"/>
    <w:rsid w:val="00D56FBE"/>
    <w:rsid w:val="00D74E39"/>
    <w:rsid w:val="00D751DD"/>
    <w:rsid w:val="00D76B66"/>
    <w:rsid w:val="00E13B09"/>
    <w:rsid w:val="00E3564F"/>
    <w:rsid w:val="00E917C3"/>
    <w:rsid w:val="00EB04A0"/>
    <w:rsid w:val="00EC1838"/>
    <w:rsid w:val="00F2548A"/>
    <w:rsid w:val="00F93F8A"/>
    <w:rsid w:val="00FA21D4"/>
    <w:rsid w:val="00FB2003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9CE97C"/>
  <w15:chartTrackingRefBased/>
  <w15:docId w15:val="{90DCEBCF-0979-418E-85CD-D7E7B15F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u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rainger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1</TotalTime>
  <Pages>1</Pages>
  <Words>119</Words>
  <Characters>625</Characters>
  <Application>Microsoft Office Word</Application>
  <DocSecurity>4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Grainger</dc:creator>
  <cp:keywords/>
  <dc:description/>
  <cp:lastModifiedBy>Michelle Ellul</cp:lastModifiedBy>
  <cp:revision>2</cp:revision>
  <cp:lastPrinted>2026-03-25T13:46:00Z</cp:lastPrinted>
  <dcterms:created xsi:type="dcterms:W3CDTF">2026-03-25T16:00:00Z</dcterms:created>
  <dcterms:modified xsi:type="dcterms:W3CDTF">2026-03-25T16:00:00Z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